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23BCA" w14:textId="77777777" w:rsidR="006A69AD" w:rsidRDefault="006A69AD" w:rsidP="006A69AD"/>
    <w:p w14:paraId="24FC9558" w14:textId="77777777" w:rsidR="00F0186E" w:rsidRDefault="00F0186E" w:rsidP="00F0186E"/>
    <w:p w14:paraId="08FA0619" w14:textId="3862D7DA" w:rsidR="00E372B5" w:rsidRDefault="00E372B5" w:rsidP="00E372B5">
      <w:r>
        <w:fldChar w:fldCharType="begin"/>
      </w:r>
      <w:r w:rsidR="00A05E9D">
        <w:instrText xml:space="preserve"> INCLUDEPICTURE "C:\\var\\folders\\7f\\8_z8q9js18d85_pvjwp51xx40000gn\\T\\com.microsoft.Word\\WebArchiveCopyPasteTempFiles\\cityartlogolarge_transparent(1).png" \* MERGEFORMAT </w:instrText>
      </w:r>
      <w:r>
        <w:fldChar w:fldCharType="separate"/>
      </w:r>
      <w:r w:rsidR="00005758">
        <w:rPr>
          <w:noProof/>
        </w:rPr>
        <w:pict w14:anchorId="7C8AD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ty Art Museum" style="width:113.85pt;height:38.45pt">
            <v:imagedata r:id="rId6" r:href="rId7"/>
          </v:shape>
        </w:pict>
      </w:r>
      <w:r>
        <w:fldChar w:fldCharType="end"/>
      </w:r>
    </w:p>
    <w:p w14:paraId="7AC8983D" w14:textId="77777777" w:rsidR="00F0186E" w:rsidRDefault="00F0186E" w:rsidP="00F0186E"/>
    <w:p w14:paraId="7C854DF9" w14:textId="77777777" w:rsidR="00E372B5" w:rsidRDefault="00E372B5" w:rsidP="0023080C">
      <w:pPr>
        <w:rPr>
          <w:color w:val="000000"/>
          <w:shd w:val="solid" w:color="FFFFFF" w:fill="auto"/>
        </w:rPr>
      </w:pPr>
    </w:p>
    <w:p w14:paraId="210D465D" w14:textId="77777777" w:rsidR="0023080C" w:rsidRDefault="00C0612F" w:rsidP="0023080C">
      <w:r>
        <w:rPr>
          <w:color w:val="000000"/>
          <w:shd w:val="solid" w:color="FFFFFF" w:fill="auto"/>
        </w:rPr>
        <w:fldChar w:fldCharType="begin"/>
      </w:r>
      <w:r>
        <w:rPr>
          <w:color w:val="000000"/>
          <w:shd w:val="solid" w:color="FFFFFF" w:fill="auto"/>
        </w:rPr>
        <w:instrText xml:space="preserve"> DATE \@ "MMMM d, yyyy" </w:instrText>
      </w:r>
      <w:r>
        <w:rPr>
          <w:color w:val="000000"/>
          <w:shd w:val="solid" w:color="FFFFFF" w:fill="auto"/>
        </w:rPr>
        <w:fldChar w:fldCharType="separate"/>
      </w:r>
      <w:r w:rsidR="00A05E9D">
        <w:rPr>
          <w:noProof/>
          <w:color w:val="000000"/>
          <w:shd w:val="solid" w:color="FFFFFF" w:fill="auto"/>
        </w:rPr>
        <w:t>August 26, 2024</w:t>
      </w:r>
      <w:r>
        <w:rPr>
          <w:color w:val="000000"/>
          <w:shd w:val="solid" w:color="FFFFFF" w:fill="auto"/>
        </w:rPr>
        <w:fldChar w:fldCharType="end"/>
      </w:r>
    </w:p>
    <w:p w14:paraId="15512FD6" w14:textId="77777777" w:rsidR="0023080C" w:rsidRDefault="0023080C" w:rsidP="0023080C">
      <w:r>
        <w:rPr>
          <w:color w:val="000000"/>
          <w:shd w:val="solid" w:color="FFFFFF" w:fill="auto"/>
        </w:rPr>
        <w:t> </w:t>
      </w:r>
    </w:p>
    <w:p w14:paraId="66A4D43F" w14:textId="77777777" w:rsidR="0023080C" w:rsidRDefault="0023080C" w:rsidP="0023080C">
      <w:r>
        <w:rPr>
          <w:color w:val="000000"/>
          <w:shd w:val="solid" w:color="FFFFFF" w:fill="auto"/>
        </w:rPr>
        <w:t> </w:t>
      </w:r>
    </w:p>
    <w:p w14:paraId="5C6F54DE" w14:textId="77777777" w:rsidR="0023080C" w:rsidRDefault="00C54110" w:rsidP="0023080C">
      <w:pPr>
        <w:rPr>
          <w:color w:val="000000"/>
          <w:shd w:val="solid" w:color="FFFFFF" w:fill="auto"/>
        </w:rPr>
      </w:pPr>
      <w:r>
        <w:rPr>
          <w:color w:val="000000"/>
          <w:shd w:val="solid" w:color="FFFFFF" w:fill="auto"/>
        </w:rPr>
        <w:fldChar w:fldCharType="begin"/>
      </w:r>
      <w:r>
        <w:rPr>
          <w:color w:val="000000"/>
          <w:shd w:val="solid" w:color="FFFFFF" w:fill="auto"/>
        </w:rPr>
        <w:instrText xml:space="preserve"> MERGEFIELD firstname \* MERGEFORMAT </w:instrText>
      </w:r>
      <w:r>
        <w:rPr>
          <w:color w:val="000000"/>
          <w:shd w:val="solid" w:color="FFFFFF" w:fill="auto"/>
        </w:rPr>
        <w:fldChar w:fldCharType="separate"/>
      </w:r>
      <w:r>
        <w:rPr>
          <w:noProof/>
          <w:color w:val="000000"/>
          <w:shd w:val="solid" w:color="FFFFFF" w:fill="auto"/>
        </w:rPr>
        <w:t>«firstname»</w:t>
      </w:r>
      <w:r>
        <w:rPr>
          <w:color w:val="000000"/>
          <w:shd w:val="solid" w:color="FFFFFF" w:fill="auto"/>
        </w:rPr>
        <w:fldChar w:fldCharType="end"/>
      </w:r>
      <w:r>
        <w:rPr>
          <w:color w:val="000000"/>
          <w:shd w:val="solid" w:color="FFFFFF" w:fill="auto"/>
        </w:rPr>
        <w:t xml:space="preserve"> </w:t>
      </w:r>
      <w:r>
        <w:rPr>
          <w:color w:val="000000"/>
          <w:shd w:val="solid" w:color="FFFFFF" w:fill="auto"/>
        </w:rPr>
        <w:fldChar w:fldCharType="begin"/>
      </w:r>
      <w:r>
        <w:rPr>
          <w:color w:val="000000"/>
          <w:shd w:val="solid" w:color="FFFFFF" w:fill="auto"/>
        </w:rPr>
        <w:instrText xml:space="preserve"> MERGEFIELD lastname \* MERGEFORMAT </w:instrText>
      </w:r>
      <w:r>
        <w:rPr>
          <w:color w:val="000000"/>
          <w:shd w:val="solid" w:color="FFFFFF" w:fill="auto"/>
        </w:rPr>
        <w:fldChar w:fldCharType="separate"/>
      </w:r>
      <w:r>
        <w:rPr>
          <w:noProof/>
          <w:color w:val="000000"/>
          <w:shd w:val="solid" w:color="FFFFFF" w:fill="auto"/>
        </w:rPr>
        <w:t>«lastname»</w:t>
      </w:r>
      <w:r>
        <w:rPr>
          <w:color w:val="000000"/>
          <w:shd w:val="solid" w:color="FFFFFF" w:fill="auto"/>
        </w:rPr>
        <w:fldChar w:fldCharType="end"/>
      </w:r>
    </w:p>
    <w:p w14:paraId="3617BCA3" w14:textId="77777777" w:rsidR="0023080C" w:rsidRDefault="00FE4017" w:rsidP="0023080C">
      <w:pPr>
        <w:rPr>
          <w:color w:val="000000"/>
          <w:shd w:val="solid" w:color="FFFFFF" w:fill="auto"/>
        </w:rPr>
      </w:pPr>
      <w:r>
        <w:rPr>
          <w:color w:val="000000"/>
          <w:shd w:val="solid" w:color="FFFFFF" w:fill="auto"/>
        </w:rPr>
        <w:fldChar w:fldCharType="begin"/>
      </w:r>
      <w:r>
        <w:rPr>
          <w:color w:val="000000"/>
          <w:shd w:val="solid" w:color="FFFFFF" w:fill="auto"/>
        </w:rPr>
        <w:instrText xml:space="preserve"> MERGEFIELD address \* MERGEFORMAT </w:instrText>
      </w:r>
      <w:r>
        <w:rPr>
          <w:color w:val="000000"/>
          <w:shd w:val="solid" w:color="FFFFFF" w:fill="auto"/>
        </w:rPr>
        <w:fldChar w:fldCharType="separate"/>
      </w:r>
      <w:r>
        <w:rPr>
          <w:noProof/>
          <w:color w:val="000000"/>
          <w:shd w:val="solid" w:color="FFFFFF" w:fill="auto"/>
        </w:rPr>
        <w:t>«address»</w:t>
      </w:r>
      <w:r>
        <w:rPr>
          <w:color w:val="000000"/>
          <w:shd w:val="solid" w:color="FFFFFF" w:fill="auto"/>
        </w:rPr>
        <w:fldChar w:fldCharType="end"/>
      </w:r>
    </w:p>
    <w:p w14:paraId="47AC99F2" w14:textId="77777777" w:rsidR="0023080C" w:rsidRDefault="00FE4017" w:rsidP="0023080C">
      <w:r>
        <w:rPr>
          <w:color w:val="000000"/>
          <w:shd w:val="solid" w:color="FFFFFF" w:fill="auto"/>
        </w:rPr>
        <w:fldChar w:fldCharType="begin"/>
      </w:r>
      <w:r>
        <w:rPr>
          <w:color w:val="000000"/>
          <w:shd w:val="solid" w:color="FFFFFF" w:fill="auto"/>
        </w:rPr>
        <w:instrText xml:space="preserve"> MERGEFIELD city \* MERGEFORMAT </w:instrText>
      </w:r>
      <w:r>
        <w:rPr>
          <w:color w:val="000000"/>
          <w:shd w:val="solid" w:color="FFFFFF" w:fill="auto"/>
        </w:rPr>
        <w:fldChar w:fldCharType="separate"/>
      </w:r>
      <w:r>
        <w:rPr>
          <w:noProof/>
          <w:color w:val="000000"/>
          <w:shd w:val="solid" w:color="FFFFFF" w:fill="auto"/>
        </w:rPr>
        <w:t>«city»</w:t>
      </w:r>
      <w:r>
        <w:rPr>
          <w:color w:val="000000"/>
          <w:shd w:val="solid" w:color="FFFFFF" w:fill="auto"/>
        </w:rPr>
        <w:fldChar w:fldCharType="end"/>
      </w:r>
      <w:r w:rsidR="0023080C">
        <w:rPr>
          <w:color w:val="000000"/>
          <w:shd w:val="solid" w:color="FFFFFF" w:fill="auto"/>
        </w:rPr>
        <w:t xml:space="preserve">, </w:t>
      </w:r>
      <w:r>
        <w:rPr>
          <w:color w:val="000000"/>
          <w:shd w:val="solid" w:color="FFFFFF" w:fill="auto"/>
        </w:rPr>
        <w:fldChar w:fldCharType="begin"/>
      </w:r>
      <w:r>
        <w:rPr>
          <w:color w:val="000000"/>
          <w:shd w:val="solid" w:color="FFFFFF" w:fill="auto"/>
        </w:rPr>
        <w:instrText xml:space="preserve"> MERGEFIELD state \* MERGEFORMAT </w:instrText>
      </w:r>
      <w:r>
        <w:rPr>
          <w:color w:val="000000"/>
          <w:shd w:val="solid" w:color="FFFFFF" w:fill="auto"/>
        </w:rPr>
        <w:fldChar w:fldCharType="separate"/>
      </w:r>
      <w:r>
        <w:rPr>
          <w:noProof/>
          <w:color w:val="000000"/>
          <w:shd w:val="solid" w:color="FFFFFF" w:fill="auto"/>
        </w:rPr>
        <w:t>«state»</w:t>
      </w:r>
      <w:r>
        <w:rPr>
          <w:color w:val="000000"/>
          <w:shd w:val="solid" w:color="FFFFFF" w:fill="auto"/>
        </w:rPr>
        <w:fldChar w:fldCharType="end"/>
      </w:r>
      <w:r>
        <w:rPr>
          <w:color w:val="000000"/>
          <w:shd w:val="solid" w:color="FFFFFF" w:fill="auto"/>
        </w:rPr>
        <w:t xml:space="preserve"> </w:t>
      </w:r>
      <w:r>
        <w:rPr>
          <w:color w:val="000000"/>
          <w:shd w:val="solid" w:color="FFFFFF" w:fill="auto"/>
        </w:rPr>
        <w:fldChar w:fldCharType="begin"/>
      </w:r>
      <w:r>
        <w:rPr>
          <w:color w:val="000000"/>
          <w:shd w:val="solid" w:color="FFFFFF" w:fill="auto"/>
        </w:rPr>
        <w:instrText xml:space="preserve"> MERGEFIELD postalcode \* MERGEFORMAT </w:instrText>
      </w:r>
      <w:r>
        <w:rPr>
          <w:color w:val="000000"/>
          <w:shd w:val="solid" w:color="FFFFFF" w:fill="auto"/>
        </w:rPr>
        <w:fldChar w:fldCharType="separate"/>
      </w:r>
      <w:r>
        <w:rPr>
          <w:noProof/>
          <w:color w:val="000000"/>
          <w:shd w:val="solid" w:color="FFFFFF" w:fill="auto"/>
        </w:rPr>
        <w:t>«postalcode»</w:t>
      </w:r>
      <w:r>
        <w:rPr>
          <w:color w:val="000000"/>
          <w:shd w:val="solid" w:color="FFFFFF" w:fill="auto"/>
        </w:rPr>
        <w:fldChar w:fldCharType="end"/>
      </w:r>
    </w:p>
    <w:p w14:paraId="439AC5DC" w14:textId="77777777" w:rsidR="0023080C" w:rsidRDefault="0023080C" w:rsidP="0023080C">
      <w:r>
        <w:rPr>
          <w:color w:val="000000"/>
          <w:shd w:val="solid" w:color="FFFFFF" w:fill="auto"/>
        </w:rPr>
        <w:t> </w:t>
      </w:r>
    </w:p>
    <w:p w14:paraId="23A566CF" w14:textId="77777777" w:rsidR="0023080C" w:rsidRDefault="0023080C" w:rsidP="0023080C">
      <w:r>
        <w:rPr>
          <w:color w:val="000000"/>
          <w:shd w:val="solid" w:color="FFFFFF" w:fill="auto"/>
        </w:rPr>
        <w:t xml:space="preserve">Dear </w:t>
      </w:r>
      <w:r w:rsidR="00FE4017">
        <w:rPr>
          <w:color w:val="000000"/>
          <w:shd w:val="solid" w:color="FFFFFF" w:fill="auto"/>
        </w:rPr>
        <w:fldChar w:fldCharType="begin"/>
      </w:r>
      <w:r w:rsidR="00FE4017">
        <w:rPr>
          <w:color w:val="000000"/>
          <w:shd w:val="solid" w:color="FFFFFF" w:fill="auto"/>
        </w:rPr>
        <w:instrText xml:space="preserve"> MERGEFIELD firstname2 \* MERGEFORMAT </w:instrText>
      </w:r>
      <w:r w:rsidR="00FE4017">
        <w:rPr>
          <w:color w:val="000000"/>
          <w:shd w:val="solid" w:color="FFFFFF" w:fill="auto"/>
        </w:rPr>
        <w:fldChar w:fldCharType="separate"/>
      </w:r>
      <w:r w:rsidR="00FE4017">
        <w:rPr>
          <w:noProof/>
          <w:color w:val="000000"/>
          <w:shd w:val="solid" w:color="FFFFFF" w:fill="auto"/>
        </w:rPr>
        <w:t>«firstname2»</w:t>
      </w:r>
      <w:r w:rsidR="00FE4017">
        <w:rPr>
          <w:color w:val="000000"/>
          <w:shd w:val="solid" w:color="FFFFFF" w:fill="auto"/>
        </w:rPr>
        <w:fldChar w:fldCharType="end"/>
      </w:r>
      <w:r>
        <w:rPr>
          <w:color w:val="000000"/>
          <w:shd w:val="solid" w:color="FFFFFF" w:fill="auto"/>
        </w:rPr>
        <w:t>,</w:t>
      </w:r>
    </w:p>
    <w:p w14:paraId="1B65DD88" w14:textId="77777777" w:rsidR="0023080C" w:rsidRDefault="0023080C" w:rsidP="0023080C">
      <w:r>
        <w:rPr>
          <w:color w:val="000000"/>
          <w:shd w:val="solid" w:color="FFFFFF" w:fill="auto"/>
        </w:rPr>
        <w:t> </w:t>
      </w:r>
    </w:p>
    <w:p w14:paraId="2DF06514" w14:textId="77777777" w:rsidR="0023080C" w:rsidRDefault="0023080C" w:rsidP="0023080C">
      <w:r>
        <w:rPr>
          <w:color w:val="000000"/>
          <w:shd w:val="solid" w:color="FFFFFF" w:fill="auto"/>
        </w:rPr>
        <w:t>On behalf of our Board of Directors, please accept our sincerest appreciation for your generous gift of $</w:t>
      </w:r>
      <w:r w:rsidR="00FE4017">
        <w:rPr>
          <w:color w:val="000000"/>
          <w:shd w:val="solid" w:color="FFFFFF" w:fill="auto"/>
        </w:rPr>
        <w:fldChar w:fldCharType="begin"/>
      </w:r>
      <w:r w:rsidR="00FE4017">
        <w:rPr>
          <w:color w:val="000000"/>
          <w:shd w:val="solid" w:color="FFFFFF" w:fill="auto"/>
        </w:rPr>
        <w:instrText xml:space="preserve"> MERGEFIELD amount \* MERGEFORMAT </w:instrText>
      </w:r>
      <w:r w:rsidR="00FE4017">
        <w:rPr>
          <w:color w:val="000000"/>
          <w:shd w:val="solid" w:color="FFFFFF" w:fill="auto"/>
        </w:rPr>
        <w:fldChar w:fldCharType="separate"/>
      </w:r>
      <w:r w:rsidR="00FE4017">
        <w:rPr>
          <w:noProof/>
          <w:color w:val="000000"/>
          <w:shd w:val="solid" w:color="FFFFFF" w:fill="auto"/>
        </w:rPr>
        <w:t>«amount»</w:t>
      </w:r>
      <w:r w:rsidR="00FE4017">
        <w:rPr>
          <w:color w:val="000000"/>
          <w:shd w:val="solid" w:color="FFFFFF" w:fill="auto"/>
        </w:rPr>
        <w:fldChar w:fldCharType="end"/>
      </w:r>
      <w:r>
        <w:rPr>
          <w:color w:val="000000"/>
          <w:shd w:val="solid" w:color="FFFFFF" w:fill="auto"/>
        </w:rPr>
        <w:t> (dated </w:t>
      </w:r>
      <w:r w:rsidR="004B0ACF">
        <w:rPr>
          <w:color w:val="000000"/>
          <w:shd w:val="solid" w:color="FFFFFF" w:fill="auto"/>
        </w:rPr>
        <w:fldChar w:fldCharType="begin"/>
      </w:r>
      <w:r w:rsidR="004B0ACF">
        <w:rPr>
          <w:color w:val="000000"/>
          <w:shd w:val="solid" w:color="FFFFFF" w:fill="auto"/>
        </w:rPr>
        <w:instrText xml:space="preserve"> MERGEFIELD giftdate \@ dd/MM/yyyy \* MERGEFORMAT </w:instrText>
      </w:r>
      <w:r w:rsidR="004B0ACF">
        <w:rPr>
          <w:color w:val="000000"/>
          <w:shd w:val="solid" w:color="FFFFFF" w:fill="auto"/>
        </w:rPr>
        <w:fldChar w:fldCharType="separate"/>
      </w:r>
      <w:r w:rsidR="004B0ACF">
        <w:rPr>
          <w:noProof/>
          <w:color w:val="000000"/>
          <w:shd w:val="solid" w:color="FFFFFF" w:fill="auto"/>
        </w:rPr>
        <w:t>«giftdate»</w:t>
      </w:r>
      <w:r w:rsidR="004B0ACF">
        <w:rPr>
          <w:color w:val="000000"/>
          <w:shd w:val="solid" w:color="FFFFFF" w:fill="auto"/>
        </w:rPr>
        <w:fldChar w:fldCharType="end"/>
      </w:r>
      <w:r>
        <w:rPr>
          <w:color w:val="000000"/>
          <w:shd w:val="solid" w:color="FFFFFF" w:fill="auto"/>
        </w:rPr>
        <w:t>). </w:t>
      </w:r>
    </w:p>
    <w:p w14:paraId="7A626C5B" w14:textId="77777777" w:rsidR="0023080C" w:rsidRDefault="0023080C" w:rsidP="0023080C">
      <w:r>
        <w:rPr>
          <w:color w:val="000000"/>
          <w:shd w:val="solid" w:color="FFFFFF" w:fill="auto"/>
        </w:rPr>
        <w:t> </w:t>
      </w:r>
    </w:p>
    <w:p w14:paraId="2CE3D2D3" w14:textId="77777777" w:rsidR="0023080C" w:rsidRDefault="0023080C" w:rsidP="0023080C">
      <w:r>
        <w:rPr>
          <w:color w:val="000000"/>
          <w:shd w:val="solid" w:color="FFFFFF" w:fill="auto"/>
        </w:rPr>
        <w:t xml:space="preserve">Because of caring people like you, we can further our commitment to </w:t>
      </w:r>
      <w:r w:rsidR="006A69AD">
        <w:rPr>
          <w:color w:val="000000"/>
          <w:shd w:val="solid" w:color="FFFFFF" w:fill="auto"/>
        </w:rPr>
        <w:t>help those in need</w:t>
      </w:r>
      <w:r>
        <w:rPr>
          <w:color w:val="000000"/>
          <w:shd w:val="solid" w:color="FFFFFF" w:fill="auto"/>
        </w:rPr>
        <w:t xml:space="preserve">. Your continued interest and support gives us the confidence and resources needed to enhance our </w:t>
      </w:r>
      <w:r w:rsidR="006A69AD">
        <w:rPr>
          <w:color w:val="000000"/>
          <w:shd w:val="solid" w:color="FFFFFF" w:fill="auto"/>
        </w:rPr>
        <w:t>ability to feed more of those in need</w:t>
      </w:r>
      <w:r>
        <w:rPr>
          <w:color w:val="000000"/>
          <w:shd w:val="solid" w:color="FFFFFF" w:fill="auto"/>
        </w:rPr>
        <w:t>.</w:t>
      </w:r>
    </w:p>
    <w:p w14:paraId="3B1BB48E" w14:textId="77777777" w:rsidR="0023080C" w:rsidRDefault="0023080C" w:rsidP="0023080C">
      <w:r>
        <w:rPr>
          <w:color w:val="000000"/>
          <w:shd w:val="solid" w:color="FFFFFF" w:fill="auto"/>
        </w:rPr>
        <w:t> </w:t>
      </w:r>
    </w:p>
    <w:p w14:paraId="30EA8580" w14:textId="77777777" w:rsidR="0023080C" w:rsidRDefault="0023080C" w:rsidP="0023080C">
      <w:r>
        <w:rPr>
          <w:color w:val="000000"/>
          <w:shd w:val="solid" w:color="FFFFFF" w:fill="auto"/>
        </w:rPr>
        <w:t xml:space="preserve">Should you have any questions about your gift or </w:t>
      </w:r>
      <w:r w:rsidR="00E372B5">
        <w:rPr>
          <w:color w:val="000000"/>
          <w:shd w:val="solid" w:color="FFFFFF" w:fill="auto"/>
        </w:rPr>
        <w:t>City Art Museum</w:t>
      </w:r>
      <w:r>
        <w:rPr>
          <w:color w:val="000000"/>
          <w:shd w:val="solid" w:color="FFFFFF" w:fill="auto"/>
        </w:rPr>
        <w:t>, please contact me.</w:t>
      </w:r>
    </w:p>
    <w:p w14:paraId="30105824" w14:textId="77777777" w:rsidR="00907798" w:rsidRPr="004B53BB" w:rsidRDefault="0023080C" w:rsidP="00907798">
      <w:r>
        <w:rPr>
          <w:color w:val="000000"/>
          <w:shd w:val="solid" w:color="FFFFFF" w:fill="auto"/>
        </w:rPr>
        <w:t> </w:t>
      </w:r>
    </w:p>
    <w:p w14:paraId="7E123258" w14:textId="77777777" w:rsidR="0023080C" w:rsidRDefault="0023080C" w:rsidP="001776B5">
      <w:pPr>
        <w:tabs>
          <w:tab w:val="left" w:pos="5560"/>
        </w:tabs>
      </w:pPr>
      <w:r>
        <w:rPr>
          <w:color w:val="000000"/>
          <w:shd w:val="solid" w:color="FFFFFF" w:fill="auto"/>
        </w:rPr>
        <w:t>Best Regards,</w:t>
      </w:r>
      <w:r w:rsidR="001776B5">
        <w:rPr>
          <w:color w:val="000000"/>
          <w:shd w:val="solid" w:color="FFFFFF" w:fill="auto"/>
        </w:rPr>
        <w:tab/>
      </w:r>
    </w:p>
    <w:p w14:paraId="1B224EEF" w14:textId="77777777" w:rsidR="0023080C" w:rsidRDefault="0023080C" w:rsidP="0023080C">
      <w:r>
        <w:rPr>
          <w:color w:val="000000"/>
          <w:shd w:val="solid" w:color="FFFFFF" w:fill="auto"/>
        </w:rPr>
        <w:t> </w:t>
      </w:r>
    </w:p>
    <w:p w14:paraId="0E3AEF22" w14:textId="77777777" w:rsidR="0023080C" w:rsidRDefault="0023080C" w:rsidP="0023080C">
      <w:r>
        <w:rPr>
          <w:color w:val="000000"/>
          <w:shd w:val="solid" w:color="FFFFFF" w:fill="auto"/>
        </w:rPr>
        <w:t> </w:t>
      </w:r>
      <w:r w:rsidR="00005758" w:rsidRPr="00FF175E">
        <w:rPr>
          <w:noProof/>
          <w:color w:val="000000"/>
          <w:shd w:val="solid" w:color="FFFFFF" w:fill="auto"/>
        </w:rPr>
        <w:pict w14:anchorId="757008A9">
          <v:shape id="Picture 9" o:spid="_x0000_i1026" type="#_x0000_t75" style="width:73.5pt;height:21.75pt;visibility:visible">
            <v:imagedata r:id="rId8" o:title=""/>
          </v:shape>
        </w:pict>
      </w:r>
    </w:p>
    <w:p w14:paraId="05F4A9B2" w14:textId="77777777" w:rsidR="0023080C" w:rsidRDefault="0023080C" w:rsidP="0023080C">
      <w:r>
        <w:rPr>
          <w:color w:val="000000"/>
          <w:shd w:val="solid" w:color="FFFFFF" w:fill="auto"/>
        </w:rPr>
        <w:t> </w:t>
      </w:r>
    </w:p>
    <w:p w14:paraId="161EC9F0" w14:textId="77777777" w:rsidR="0023080C" w:rsidRDefault="0036579B" w:rsidP="0023080C">
      <w:r>
        <w:rPr>
          <w:color w:val="000000"/>
          <w:shd w:val="solid" w:color="FFFFFF" w:fill="auto"/>
        </w:rPr>
        <w:t>Miles</w:t>
      </w:r>
      <w:r w:rsidR="00B200AB">
        <w:rPr>
          <w:color w:val="000000"/>
          <w:shd w:val="solid" w:color="FFFFFF" w:fill="auto"/>
        </w:rPr>
        <w:t xml:space="preserve"> Davis</w:t>
      </w:r>
      <w:r>
        <w:rPr>
          <w:color w:val="000000"/>
          <w:shd w:val="solid" w:color="FFFFFF" w:fill="auto"/>
        </w:rPr>
        <w:t>, Executive Director</w:t>
      </w:r>
    </w:p>
    <w:p w14:paraId="3635BF79" w14:textId="77777777" w:rsidR="0023080C" w:rsidRDefault="0036579B" w:rsidP="0023080C">
      <w:r>
        <w:rPr>
          <w:color w:val="000000"/>
          <w:shd w:val="solid" w:color="FFFFFF" w:fill="auto"/>
        </w:rPr>
        <w:t>City Art Museum</w:t>
      </w:r>
    </w:p>
    <w:p w14:paraId="46FF6324" w14:textId="77777777" w:rsidR="0023080C" w:rsidRDefault="0023080C" w:rsidP="00071265"/>
    <w:p w14:paraId="4E8B4248" w14:textId="77777777" w:rsidR="0023080C" w:rsidRDefault="0023080C" w:rsidP="00071265"/>
    <w:p w14:paraId="4F7A94B4" w14:textId="77777777" w:rsidR="002C7CA9" w:rsidRDefault="002C7CA9" w:rsidP="00071265"/>
    <w:p w14:paraId="2CA7A159" w14:textId="77777777" w:rsidR="0023080C" w:rsidRDefault="0023080C" w:rsidP="00071265"/>
    <w:p w14:paraId="35E592A6" w14:textId="77777777" w:rsidR="0023080C" w:rsidRDefault="0023080C" w:rsidP="00071265"/>
    <w:p w14:paraId="4337B070" w14:textId="77777777" w:rsidR="0023080C" w:rsidRDefault="0023080C" w:rsidP="00071265"/>
    <w:p w14:paraId="4A789320" w14:textId="77777777" w:rsidR="0023080C" w:rsidRDefault="0023080C" w:rsidP="00071265"/>
    <w:p w14:paraId="0EB115AF" w14:textId="77777777" w:rsidR="0023080C" w:rsidRDefault="0023080C" w:rsidP="00071265"/>
    <w:p w14:paraId="3A9992FF" w14:textId="77777777" w:rsidR="0023080C" w:rsidRDefault="0023080C" w:rsidP="00071265"/>
    <w:p w14:paraId="30A911DC" w14:textId="77777777" w:rsidR="0023080C" w:rsidRDefault="0023080C" w:rsidP="00071265"/>
    <w:p w14:paraId="611EFADD" w14:textId="77777777" w:rsidR="0023080C" w:rsidRPr="0023080C" w:rsidRDefault="0023080C" w:rsidP="00071265">
      <w:pPr>
        <w:rPr>
          <w:sz w:val="18"/>
        </w:rPr>
      </w:pPr>
      <w:r w:rsidRPr="0023080C">
        <w:rPr>
          <w:i/>
          <w:sz w:val="18"/>
        </w:rPr>
        <w:t xml:space="preserve">As a 501c3 charity, this letter serves as official acknowledgement of your gift. No goods or services were received with regard to this contribution; therefore, the full amount of your gift is tax deductible. Our Tax Identification Number is </w:t>
      </w:r>
      <w:r w:rsidR="006A69AD">
        <w:rPr>
          <w:i/>
          <w:sz w:val="18"/>
        </w:rPr>
        <w:t>11</w:t>
      </w:r>
      <w:r w:rsidRPr="0023080C">
        <w:rPr>
          <w:i/>
          <w:sz w:val="18"/>
        </w:rPr>
        <w:t>-</w:t>
      </w:r>
      <w:r w:rsidR="006A69AD">
        <w:rPr>
          <w:i/>
          <w:sz w:val="18"/>
        </w:rPr>
        <w:t>1111111</w:t>
      </w:r>
      <w:r w:rsidRPr="0023080C">
        <w:rPr>
          <w:i/>
          <w:sz w:val="18"/>
        </w:rPr>
        <w:t>. Thank you!</w:t>
      </w:r>
    </w:p>
    <w:sectPr w:rsidR="0023080C" w:rsidRPr="0023080C" w:rsidSect="00F0186E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44E75" w14:textId="77777777" w:rsidR="004D5E08" w:rsidRDefault="004D5E08">
      <w:r>
        <w:separator/>
      </w:r>
    </w:p>
  </w:endnote>
  <w:endnote w:type="continuationSeparator" w:id="0">
    <w:p w14:paraId="1B7BC5FC" w14:textId="77777777" w:rsidR="004D5E08" w:rsidRDefault="004D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F96D2" w14:textId="77777777" w:rsidR="006A69AD" w:rsidRPr="006A69AD" w:rsidRDefault="00E372B5" w:rsidP="006A69AD">
    <w:pPr>
      <w:jc w:val="center"/>
      <w:rPr>
        <w:sz w:val="20"/>
        <w:szCs w:val="20"/>
      </w:rPr>
    </w:pPr>
    <w:r w:rsidRPr="00E372B5">
      <w:rPr>
        <w:color w:val="222222"/>
        <w:sz w:val="20"/>
        <w:szCs w:val="20"/>
        <w:shd w:val="clear" w:color="auto" w:fill="FFFFFF"/>
      </w:rPr>
      <w:t>123 Santa Clara Street</w:t>
    </w:r>
    <w:r w:rsidR="006A69AD" w:rsidRPr="006A69AD">
      <w:rPr>
        <w:color w:val="222222"/>
        <w:sz w:val="20"/>
        <w:szCs w:val="20"/>
        <w:shd w:val="clear" w:color="auto" w:fill="FFFFFF"/>
      </w:rPr>
      <w:t xml:space="preserve">, </w:t>
    </w:r>
    <w:r>
      <w:rPr>
        <w:color w:val="222222"/>
        <w:sz w:val="20"/>
        <w:szCs w:val="20"/>
        <w:shd w:val="clear" w:color="auto" w:fill="FFFFFF"/>
      </w:rPr>
      <w:t>San Jose</w:t>
    </w:r>
    <w:r w:rsidR="006A69AD" w:rsidRPr="006A69AD">
      <w:rPr>
        <w:color w:val="222222"/>
        <w:sz w:val="20"/>
        <w:szCs w:val="20"/>
        <w:shd w:val="clear" w:color="auto" w:fill="FFFFFF"/>
      </w:rPr>
      <w:t xml:space="preserve">, </w:t>
    </w:r>
    <w:r>
      <w:rPr>
        <w:color w:val="222222"/>
        <w:sz w:val="20"/>
        <w:szCs w:val="20"/>
        <w:shd w:val="clear" w:color="auto" w:fill="FFFFFF"/>
      </w:rPr>
      <w:t>CA</w:t>
    </w:r>
    <w:r w:rsidR="006A69AD" w:rsidRPr="006A69AD">
      <w:rPr>
        <w:color w:val="222222"/>
        <w:sz w:val="20"/>
        <w:szCs w:val="20"/>
        <w:shd w:val="clear" w:color="auto" w:fill="FFFFFF"/>
      </w:rPr>
      <w:t xml:space="preserve"> </w:t>
    </w:r>
    <w:r w:rsidRPr="00E372B5">
      <w:rPr>
        <w:color w:val="222222"/>
        <w:sz w:val="20"/>
        <w:szCs w:val="20"/>
        <w:shd w:val="clear" w:color="auto" w:fill="FFFFFF"/>
      </w:rPr>
      <w:t>98194</w:t>
    </w:r>
    <w:r w:rsidR="006A69AD" w:rsidRPr="006A69AD">
      <w:rPr>
        <w:color w:val="222222"/>
        <w:sz w:val="20"/>
        <w:szCs w:val="20"/>
        <w:shd w:val="clear" w:color="auto" w:fill="FFFFFF"/>
      </w:rPr>
      <w:t>| (</w:t>
    </w:r>
    <w:r>
      <w:rPr>
        <w:color w:val="222222"/>
        <w:sz w:val="20"/>
        <w:szCs w:val="20"/>
        <w:shd w:val="clear" w:color="auto" w:fill="FFFFFF"/>
      </w:rPr>
      <w:t>555</w:t>
    </w:r>
    <w:r w:rsidR="006A69AD" w:rsidRPr="006A69AD">
      <w:rPr>
        <w:color w:val="222222"/>
        <w:sz w:val="20"/>
        <w:szCs w:val="20"/>
        <w:shd w:val="clear" w:color="auto" w:fill="FFFFFF"/>
      </w:rPr>
      <w:t xml:space="preserve">) </w:t>
    </w:r>
    <w:r>
      <w:rPr>
        <w:color w:val="222222"/>
        <w:sz w:val="20"/>
        <w:szCs w:val="20"/>
        <w:shd w:val="clear" w:color="auto" w:fill="FFFFFF"/>
      </w:rPr>
      <w:t>867</w:t>
    </w:r>
    <w:r w:rsidR="006A69AD" w:rsidRPr="006A69AD">
      <w:rPr>
        <w:color w:val="222222"/>
        <w:sz w:val="20"/>
        <w:szCs w:val="20"/>
        <w:shd w:val="clear" w:color="auto" w:fill="FFFFFF"/>
      </w:rPr>
      <w:t>-</w:t>
    </w:r>
    <w:r>
      <w:rPr>
        <w:color w:val="222222"/>
        <w:sz w:val="20"/>
        <w:szCs w:val="20"/>
        <w:shd w:val="clear" w:color="auto" w:fill="FFFFFF"/>
      </w:rPr>
      <w:t>5309</w:t>
    </w:r>
  </w:p>
  <w:p w14:paraId="3FF9E27C" w14:textId="77777777" w:rsidR="0039456A" w:rsidRDefault="00394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D0513" w14:textId="77777777" w:rsidR="004D5E08" w:rsidRDefault="004D5E08">
      <w:r>
        <w:separator/>
      </w:r>
    </w:p>
  </w:footnote>
  <w:footnote w:type="continuationSeparator" w:id="0">
    <w:p w14:paraId="67AC8037" w14:textId="77777777" w:rsidR="004D5E08" w:rsidRDefault="004D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843"/>
    <w:rsid w:val="00000960"/>
    <w:rsid w:val="0000157A"/>
    <w:rsid w:val="00002F44"/>
    <w:rsid w:val="000051C0"/>
    <w:rsid w:val="00005758"/>
    <w:rsid w:val="00013CD1"/>
    <w:rsid w:val="0002412F"/>
    <w:rsid w:val="0002732E"/>
    <w:rsid w:val="00037A1D"/>
    <w:rsid w:val="00046E61"/>
    <w:rsid w:val="00047473"/>
    <w:rsid w:val="00050A8A"/>
    <w:rsid w:val="00055F8F"/>
    <w:rsid w:val="000602E9"/>
    <w:rsid w:val="00063F7E"/>
    <w:rsid w:val="00066891"/>
    <w:rsid w:val="00071265"/>
    <w:rsid w:val="00073D19"/>
    <w:rsid w:val="00075304"/>
    <w:rsid w:val="00077B72"/>
    <w:rsid w:val="000805BC"/>
    <w:rsid w:val="0008160F"/>
    <w:rsid w:val="0008383A"/>
    <w:rsid w:val="000930A3"/>
    <w:rsid w:val="0009602A"/>
    <w:rsid w:val="000962F9"/>
    <w:rsid w:val="00096995"/>
    <w:rsid w:val="000A4F7A"/>
    <w:rsid w:val="000B467C"/>
    <w:rsid w:val="000B46CD"/>
    <w:rsid w:val="000B6358"/>
    <w:rsid w:val="000C00B3"/>
    <w:rsid w:val="000C0F06"/>
    <w:rsid w:val="000C1EE4"/>
    <w:rsid w:val="000C71B7"/>
    <w:rsid w:val="000D0F60"/>
    <w:rsid w:val="000D16B5"/>
    <w:rsid w:val="000D253E"/>
    <w:rsid w:val="000D2906"/>
    <w:rsid w:val="000D3ABF"/>
    <w:rsid w:val="000D454D"/>
    <w:rsid w:val="000D63A3"/>
    <w:rsid w:val="000D79AB"/>
    <w:rsid w:val="000D7E78"/>
    <w:rsid w:val="000E3CA9"/>
    <w:rsid w:val="000F2353"/>
    <w:rsid w:val="000F765A"/>
    <w:rsid w:val="000F7B72"/>
    <w:rsid w:val="000F7CE1"/>
    <w:rsid w:val="00101304"/>
    <w:rsid w:val="0010489D"/>
    <w:rsid w:val="0010494E"/>
    <w:rsid w:val="00105F93"/>
    <w:rsid w:val="001073AF"/>
    <w:rsid w:val="00110FEA"/>
    <w:rsid w:val="00112FBF"/>
    <w:rsid w:val="00114D58"/>
    <w:rsid w:val="00115D18"/>
    <w:rsid w:val="00117049"/>
    <w:rsid w:val="00121791"/>
    <w:rsid w:val="001222D9"/>
    <w:rsid w:val="001232FB"/>
    <w:rsid w:val="001327B6"/>
    <w:rsid w:val="001349E0"/>
    <w:rsid w:val="00135208"/>
    <w:rsid w:val="00136AF9"/>
    <w:rsid w:val="00137876"/>
    <w:rsid w:val="00140E98"/>
    <w:rsid w:val="0014438B"/>
    <w:rsid w:val="00146A41"/>
    <w:rsid w:val="0015126E"/>
    <w:rsid w:val="0015158F"/>
    <w:rsid w:val="00151E9D"/>
    <w:rsid w:val="0015511B"/>
    <w:rsid w:val="00155276"/>
    <w:rsid w:val="001570FC"/>
    <w:rsid w:val="00157D2B"/>
    <w:rsid w:val="00160766"/>
    <w:rsid w:val="00160F18"/>
    <w:rsid w:val="0016114C"/>
    <w:rsid w:val="00162F61"/>
    <w:rsid w:val="00166905"/>
    <w:rsid w:val="00167CCD"/>
    <w:rsid w:val="001776B5"/>
    <w:rsid w:val="00177B9B"/>
    <w:rsid w:val="00180B95"/>
    <w:rsid w:val="001924E6"/>
    <w:rsid w:val="00194B42"/>
    <w:rsid w:val="00195C08"/>
    <w:rsid w:val="001A0AC6"/>
    <w:rsid w:val="001A32E2"/>
    <w:rsid w:val="001B2B42"/>
    <w:rsid w:val="001B2CFB"/>
    <w:rsid w:val="001B777D"/>
    <w:rsid w:val="001C0EF1"/>
    <w:rsid w:val="001C3A4F"/>
    <w:rsid w:val="001C5C4D"/>
    <w:rsid w:val="001C6B81"/>
    <w:rsid w:val="001C7291"/>
    <w:rsid w:val="001C792A"/>
    <w:rsid w:val="001D098D"/>
    <w:rsid w:val="001D21B1"/>
    <w:rsid w:val="001D3A79"/>
    <w:rsid w:val="001D4CC4"/>
    <w:rsid w:val="001D4FE4"/>
    <w:rsid w:val="001E4A09"/>
    <w:rsid w:val="001E7A57"/>
    <w:rsid w:val="001F284C"/>
    <w:rsid w:val="002040F7"/>
    <w:rsid w:val="002046BF"/>
    <w:rsid w:val="00204717"/>
    <w:rsid w:val="0020505B"/>
    <w:rsid w:val="00212D78"/>
    <w:rsid w:val="002163A4"/>
    <w:rsid w:val="00220CC4"/>
    <w:rsid w:val="002215F7"/>
    <w:rsid w:val="00222F71"/>
    <w:rsid w:val="002268F5"/>
    <w:rsid w:val="0022781C"/>
    <w:rsid w:val="0023080C"/>
    <w:rsid w:val="002313E2"/>
    <w:rsid w:val="00231EAC"/>
    <w:rsid w:val="0023291C"/>
    <w:rsid w:val="00233C36"/>
    <w:rsid w:val="00241EEB"/>
    <w:rsid w:val="00242772"/>
    <w:rsid w:val="002436C0"/>
    <w:rsid w:val="002460AA"/>
    <w:rsid w:val="00251DC7"/>
    <w:rsid w:val="00265F52"/>
    <w:rsid w:val="00271982"/>
    <w:rsid w:val="00274561"/>
    <w:rsid w:val="00283AB9"/>
    <w:rsid w:val="0028672B"/>
    <w:rsid w:val="00291784"/>
    <w:rsid w:val="002A1BE2"/>
    <w:rsid w:val="002A1FCA"/>
    <w:rsid w:val="002B00FF"/>
    <w:rsid w:val="002B0131"/>
    <w:rsid w:val="002B0C90"/>
    <w:rsid w:val="002B3F31"/>
    <w:rsid w:val="002B510F"/>
    <w:rsid w:val="002B5822"/>
    <w:rsid w:val="002B5B3F"/>
    <w:rsid w:val="002B722F"/>
    <w:rsid w:val="002C2291"/>
    <w:rsid w:val="002C40D9"/>
    <w:rsid w:val="002C7CA9"/>
    <w:rsid w:val="002D2A96"/>
    <w:rsid w:val="002D592D"/>
    <w:rsid w:val="002D64DD"/>
    <w:rsid w:val="002D6A06"/>
    <w:rsid w:val="002D7F13"/>
    <w:rsid w:val="002E167C"/>
    <w:rsid w:val="002E79F5"/>
    <w:rsid w:val="002F0E42"/>
    <w:rsid w:val="002F7EB0"/>
    <w:rsid w:val="00300251"/>
    <w:rsid w:val="0030353F"/>
    <w:rsid w:val="003035FF"/>
    <w:rsid w:val="0030442B"/>
    <w:rsid w:val="00306BC1"/>
    <w:rsid w:val="00306EF2"/>
    <w:rsid w:val="00307A88"/>
    <w:rsid w:val="00310110"/>
    <w:rsid w:val="00310626"/>
    <w:rsid w:val="00321A3A"/>
    <w:rsid w:val="00322678"/>
    <w:rsid w:val="0032506B"/>
    <w:rsid w:val="00325149"/>
    <w:rsid w:val="00332D50"/>
    <w:rsid w:val="003356BF"/>
    <w:rsid w:val="0034140D"/>
    <w:rsid w:val="00341843"/>
    <w:rsid w:val="00341FA6"/>
    <w:rsid w:val="00344B5F"/>
    <w:rsid w:val="003472B9"/>
    <w:rsid w:val="00347656"/>
    <w:rsid w:val="00353276"/>
    <w:rsid w:val="00357E6D"/>
    <w:rsid w:val="00364C0F"/>
    <w:rsid w:val="0036579B"/>
    <w:rsid w:val="00366AC7"/>
    <w:rsid w:val="00370923"/>
    <w:rsid w:val="003772A1"/>
    <w:rsid w:val="00383160"/>
    <w:rsid w:val="00385340"/>
    <w:rsid w:val="00385B04"/>
    <w:rsid w:val="00390847"/>
    <w:rsid w:val="003921A1"/>
    <w:rsid w:val="0039456A"/>
    <w:rsid w:val="0039464E"/>
    <w:rsid w:val="00394AB9"/>
    <w:rsid w:val="003A0289"/>
    <w:rsid w:val="003A30D3"/>
    <w:rsid w:val="003A350B"/>
    <w:rsid w:val="003A40D0"/>
    <w:rsid w:val="003A766B"/>
    <w:rsid w:val="003A79BE"/>
    <w:rsid w:val="003B0ADD"/>
    <w:rsid w:val="003B0C28"/>
    <w:rsid w:val="003C4415"/>
    <w:rsid w:val="003C5367"/>
    <w:rsid w:val="003C7E67"/>
    <w:rsid w:val="003D7B35"/>
    <w:rsid w:val="003E3D6F"/>
    <w:rsid w:val="003E6F33"/>
    <w:rsid w:val="003F2C27"/>
    <w:rsid w:val="003F3066"/>
    <w:rsid w:val="003F32FE"/>
    <w:rsid w:val="003F58DE"/>
    <w:rsid w:val="003F633E"/>
    <w:rsid w:val="004051D9"/>
    <w:rsid w:val="00405EE2"/>
    <w:rsid w:val="004061C0"/>
    <w:rsid w:val="00412A27"/>
    <w:rsid w:val="00413399"/>
    <w:rsid w:val="00417A7B"/>
    <w:rsid w:val="0042306C"/>
    <w:rsid w:val="0042318C"/>
    <w:rsid w:val="004231AA"/>
    <w:rsid w:val="00427A16"/>
    <w:rsid w:val="0043254C"/>
    <w:rsid w:val="004340D6"/>
    <w:rsid w:val="00434DC4"/>
    <w:rsid w:val="00435C9D"/>
    <w:rsid w:val="00435FED"/>
    <w:rsid w:val="00441A9E"/>
    <w:rsid w:val="00442286"/>
    <w:rsid w:val="0044352D"/>
    <w:rsid w:val="00443BAF"/>
    <w:rsid w:val="00456294"/>
    <w:rsid w:val="0045667F"/>
    <w:rsid w:val="0046193A"/>
    <w:rsid w:val="004628D1"/>
    <w:rsid w:val="00466B0C"/>
    <w:rsid w:val="0047208A"/>
    <w:rsid w:val="0047254A"/>
    <w:rsid w:val="00473513"/>
    <w:rsid w:val="00474809"/>
    <w:rsid w:val="00480065"/>
    <w:rsid w:val="00480397"/>
    <w:rsid w:val="00482FEB"/>
    <w:rsid w:val="00490AD9"/>
    <w:rsid w:val="00492138"/>
    <w:rsid w:val="00493E9D"/>
    <w:rsid w:val="00495441"/>
    <w:rsid w:val="004976DD"/>
    <w:rsid w:val="004A5D18"/>
    <w:rsid w:val="004A67DE"/>
    <w:rsid w:val="004B0ACF"/>
    <w:rsid w:val="004B1174"/>
    <w:rsid w:val="004B23FA"/>
    <w:rsid w:val="004B53BB"/>
    <w:rsid w:val="004B63EB"/>
    <w:rsid w:val="004B7AAB"/>
    <w:rsid w:val="004C184D"/>
    <w:rsid w:val="004C79C2"/>
    <w:rsid w:val="004D1103"/>
    <w:rsid w:val="004D1B32"/>
    <w:rsid w:val="004D2323"/>
    <w:rsid w:val="004D5E08"/>
    <w:rsid w:val="004D7617"/>
    <w:rsid w:val="004E0F37"/>
    <w:rsid w:val="004E1E9E"/>
    <w:rsid w:val="004F0FFC"/>
    <w:rsid w:val="004F438C"/>
    <w:rsid w:val="004F6F41"/>
    <w:rsid w:val="00501483"/>
    <w:rsid w:val="00501E9C"/>
    <w:rsid w:val="005020CB"/>
    <w:rsid w:val="0050237F"/>
    <w:rsid w:val="00505A2B"/>
    <w:rsid w:val="005063E0"/>
    <w:rsid w:val="005067B9"/>
    <w:rsid w:val="00513529"/>
    <w:rsid w:val="00516908"/>
    <w:rsid w:val="00517B3A"/>
    <w:rsid w:val="005233BB"/>
    <w:rsid w:val="0052426D"/>
    <w:rsid w:val="0052515F"/>
    <w:rsid w:val="005265AE"/>
    <w:rsid w:val="00526951"/>
    <w:rsid w:val="0053031C"/>
    <w:rsid w:val="005336AE"/>
    <w:rsid w:val="00535EDC"/>
    <w:rsid w:val="00536179"/>
    <w:rsid w:val="00536BBD"/>
    <w:rsid w:val="00540F45"/>
    <w:rsid w:val="00544BBB"/>
    <w:rsid w:val="00545DA6"/>
    <w:rsid w:val="00546D34"/>
    <w:rsid w:val="0055044C"/>
    <w:rsid w:val="005504A0"/>
    <w:rsid w:val="00550B7B"/>
    <w:rsid w:val="005514F7"/>
    <w:rsid w:val="00553288"/>
    <w:rsid w:val="00553DAD"/>
    <w:rsid w:val="00555962"/>
    <w:rsid w:val="00556168"/>
    <w:rsid w:val="00556378"/>
    <w:rsid w:val="00561060"/>
    <w:rsid w:val="00561C02"/>
    <w:rsid w:val="00565D17"/>
    <w:rsid w:val="00566147"/>
    <w:rsid w:val="00574843"/>
    <w:rsid w:val="0058215B"/>
    <w:rsid w:val="00586E15"/>
    <w:rsid w:val="005905EE"/>
    <w:rsid w:val="00595219"/>
    <w:rsid w:val="0059753D"/>
    <w:rsid w:val="005A4347"/>
    <w:rsid w:val="005A4576"/>
    <w:rsid w:val="005A55B7"/>
    <w:rsid w:val="005A69B9"/>
    <w:rsid w:val="005A6E61"/>
    <w:rsid w:val="005A7E64"/>
    <w:rsid w:val="005B0A5A"/>
    <w:rsid w:val="005B1BEC"/>
    <w:rsid w:val="005C0E34"/>
    <w:rsid w:val="005C25DE"/>
    <w:rsid w:val="005C50EB"/>
    <w:rsid w:val="005C59E7"/>
    <w:rsid w:val="005D2601"/>
    <w:rsid w:val="005D4C04"/>
    <w:rsid w:val="005D4D80"/>
    <w:rsid w:val="005D5449"/>
    <w:rsid w:val="005D6BC9"/>
    <w:rsid w:val="005D7E3E"/>
    <w:rsid w:val="005E05AB"/>
    <w:rsid w:val="005E11F7"/>
    <w:rsid w:val="005E26F5"/>
    <w:rsid w:val="005E5954"/>
    <w:rsid w:val="005F629F"/>
    <w:rsid w:val="005F6940"/>
    <w:rsid w:val="00600C1D"/>
    <w:rsid w:val="00602392"/>
    <w:rsid w:val="006024C1"/>
    <w:rsid w:val="00607694"/>
    <w:rsid w:val="00614F52"/>
    <w:rsid w:val="00615F3A"/>
    <w:rsid w:val="006209EF"/>
    <w:rsid w:val="00620CA9"/>
    <w:rsid w:val="00624F9E"/>
    <w:rsid w:val="00626549"/>
    <w:rsid w:val="00630512"/>
    <w:rsid w:val="006321B0"/>
    <w:rsid w:val="006336A1"/>
    <w:rsid w:val="00633FC0"/>
    <w:rsid w:val="006408B8"/>
    <w:rsid w:val="0064383F"/>
    <w:rsid w:val="006448CF"/>
    <w:rsid w:val="006464DD"/>
    <w:rsid w:val="00647C54"/>
    <w:rsid w:val="00652A8B"/>
    <w:rsid w:val="00652FB9"/>
    <w:rsid w:val="0065557B"/>
    <w:rsid w:val="00661973"/>
    <w:rsid w:val="00663300"/>
    <w:rsid w:val="006668CB"/>
    <w:rsid w:val="00667C98"/>
    <w:rsid w:val="006737D5"/>
    <w:rsid w:val="00674B5A"/>
    <w:rsid w:val="006759BA"/>
    <w:rsid w:val="00675E0E"/>
    <w:rsid w:val="0067606D"/>
    <w:rsid w:val="00682E7A"/>
    <w:rsid w:val="006871D3"/>
    <w:rsid w:val="00693DC3"/>
    <w:rsid w:val="006956EE"/>
    <w:rsid w:val="006958A5"/>
    <w:rsid w:val="00696A0F"/>
    <w:rsid w:val="0069749C"/>
    <w:rsid w:val="006979E1"/>
    <w:rsid w:val="006A19B3"/>
    <w:rsid w:val="006A424F"/>
    <w:rsid w:val="006A4791"/>
    <w:rsid w:val="006A483B"/>
    <w:rsid w:val="006A69AD"/>
    <w:rsid w:val="006B01D8"/>
    <w:rsid w:val="006B2241"/>
    <w:rsid w:val="006B2BC0"/>
    <w:rsid w:val="006B5417"/>
    <w:rsid w:val="006C3C12"/>
    <w:rsid w:val="006C4E22"/>
    <w:rsid w:val="006C579B"/>
    <w:rsid w:val="006C6644"/>
    <w:rsid w:val="006C6B65"/>
    <w:rsid w:val="006C7C27"/>
    <w:rsid w:val="006D2D0A"/>
    <w:rsid w:val="006D7658"/>
    <w:rsid w:val="006E3243"/>
    <w:rsid w:val="006E6054"/>
    <w:rsid w:val="006E6182"/>
    <w:rsid w:val="006F4091"/>
    <w:rsid w:val="006F6158"/>
    <w:rsid w:val="0070003B"/>
    <w:rsid w:val="00701357"/>
    <w:rsid w:val="0070186C"/>
    <w:rsid w:val="00705197"/>
    <w:rsid w:val="007064BB"/>
    <w:rsid w:val="00707D46"/>
    <w:rsid w:val="00712E99"/>
    <w:rsid w:val="00714FA9"/>
    <w:rsid w:val="0071690C"/>
    <w:rsid w:val="00717459"/>
    <w:rsid w:val="007278AD"/>
    <w:rsid w:val="00730B00"/>
    <w:rsid w:val="00730FE9"/>
    <w:rsid w:val="0073751B"/>
    <w:rsid w:val="00742A31"/>
    <w:rsid w:val="0074440C"/>
    <w:rsid w:val="007452C1"/>
    <w:rsid w:val="0075391D"/>
    <w:rsid w:val="0075714A"/>
    <w:rsid w:val="0076339D"/>
    <w:rsid w:val="00764FA3"/>
    <w:rsid w:val="007733A2"/>
    <w:rsid w:val="00781C07"/>
    <w:rsid w:val="007876A0"/>
    <w:rsid w:val="007957F4"/>
    <w:rsid w:val="007A0577"/>
    <w:rsid w:val="007A1029"/>
    <w:rsid w:val="007A42B8"/>
    <w:rsid w:val="007A43EE"/>
    <w:rsid w:val="007A6217"/>
    <w:rsid w:val="007A7DF1"/>
    <w:rsid w:val="007B5F71"/>
    <w:rsid w:val="007B6153"/>
    <w:rsid w:val="007B6849"/>
    <w:rsid w:val="007C0F29"/>
    <w:rsid w:val="007C32C5"/>
    <w:rsid w:val="007E1169"/>
    <w:rsid w:val="007E2F7A"/>
    <w:rsid w:val="007E3D6D"/>
    <w:rsid w:val="007E5E77"/>
    <w:rsid w:val="007F3DF2"/>
    <w:rsid w:val="007F615F"/>
    <w:rsid w:val="00801BB6"/>
    <w:rsid w:val="00801E0D"/>
    <w:rsid w:val="00803884"/>
    <w:rsid w:val="00803DFB"/>
    <w:rsid w:val="00804E1F"/>
    <w:rsid w:val="00805DA9"/>
    <w:rsid w:val="00807C29"/>
    <w:rsid w:val="00807D25"/>
    <w:rsid w:val="0081216B"/>
    <w:rsid w:val="00812663"/>
    <w:rsid w:val="0081429E"/>
    <w:rsid w:val="00816E1C"/>
    <w:rsid w:val="00823471"/>
    <w:rsid w:val="00823987"/>
    <w:rsid w:val="008247B5"/>
    <w:rsid w:val="008266D4"/>
    <w:rsid w:val="008275FE"/>
    <w:rsid w:val="00833B44"/>
    <w:rsid w:val="00837437"/>
    <w:rsid w:val="0084167E"/>
    <w:rsid w:val="00841EBD"/>
    <w:rsid w:val="00843C06"/>
    <w:rsid w:val="00852194"/>
    <w:rsid w:val="00856C16"/>
    <w:rsid w:val="00862560"/>
    <w:rsid w:val="00863631"/>
    <w:rsid w:val="008648BC"/>
    <w:rsid w:val="00865227"/>
    <w:rsid w:val="00865F87"/>
    <w:rsid w:val="00873E9F"/>
    <w:rsid w:val="008807ED"/>
    <w:rsid w:val="00883079"/>
    <w:rsid w:val="00883B19"/>
    <w:rsid w:val="00890056"/>
    <w:rsid w:val="00892A56"/>
    <w:rsid w:val="00895659"/>
    <w:rsid w:val="008A1866"/>
    <w:rsid w:val="008B1768"/>
    <w:rsid w:val="008B509E"/>
    <w:rsid w:val="008C28BA"/>
    <w:rsid w:val="008C32E3"/>
    <w:rsid w:val="008C34FB"/>
    <w:rsid w:val="008C5042"/>
    <w:rsid w:val="008C67CA"/>
    <w:rsid w:val="008D300C"/>
    <w:rsid w:val="008D64E4"/>
    <w:rsid w:val="008D7880"/>
    <w:rsid w:val="008E171D"/>
    <w:rsid w:val="008E1DCC"/>
    <w:rsid w:val="008E33F9"/>
    <w:rsid w:val="008E409C"/>
    <w:rsid w:val="008E5FEE"/>
    <w:rsid w:val="008F0EED"/>
    <w:rsid w:val="008F186A"/>
    <w:rsid w:val="009076C7"/>
    <w:rsid w:val="00907798"/>
    <w:rsid w:val="00910E94"/>
    <w:rsid w:val="00912C59"/>
    <w:rsid w:val="00914118"/>
    <w:rsid w:val="009149B7"/>
    <w:rsid w:val="009156D6"/>
    <w:rsid w:val="00915CBD"/>
    <w:rsid w:val="009219AC"/>
    <w:rsid w:val="00925F8D"/>
    <w:rsid w:val="00926A12"/>
    <w:rsid w:val="00927F71"/>
    <w:rsid w:val="00931BC9"/>
    <w:rsid w:val="00933646"/>
    <w:rsid w:val="00934B45"/>
    <w:rsid w:val="00934B79"/>
    <w:rsid w:val="00937D20"/>
    <w:rsid w:val="009429CE"/>
    <w:rsid w:val="009443EA"/>
    <w:rsid w:val="00947650"/>
    <w:rsid w:val="00956132"/>
    <w:rsid w:val="00960F93"/>
    <w:rsid w:val="009621AF"/>
    <w:rsid w:val="0096492B"/>
    <w:rsid w:val="009778CF"/>
    <w:rsid w:val="00977BF4"/>
    <w:rsid w:val="009824A4"/>
    <w:rsid w:val="00984568"/>
    <w:rsid w:val="0098461F"/>
    <w:rsid w:val="009848B1"/>
    <w:rsid w:val="00986D55"/>
    <w:rsid w:val="00990F74"/>
    <w:rsid w:val="00991805"/>
    <w:rsid w:val="00997293"/>
    <w:rsid w:val="009973B3"/>
    <w:rsid w:val="009A26BD"/>
    <w:rsid w:val="009A274C"/>
    <w:rsid w:val="009B32C2"/>
    <w:rsid w:val="009C28AE"/>
    <w:rsid w:val="009C3C5E"/>
    <w:rsid w:val="009C75A3"/>
    <w:rsid w:val="009D2D15"/>
    <w:rsid w:val="009D389F"/>
    <w:rsid w:val="009E1938"/>
    <w:rsid w:val="009E3251"/>
    <w:rsid w:val="009E4B93"/>
    <w:rsid w:val="009E790C"/>
    <w:rsid w:val="009F1FD4"/>
    <w:rsid w:val="00A0035C"/>
    <w:rsid w:val="00A05E9D"/>
    <w:rsid w:val="00A11829"/>
    <w:rsid w:val="00A12F53"/>
    <w:rsid w:val="00A1373D"/>
    <w:rsid w:val="00A168B0"/>
    <w:rsid w:val="00A16CB7"/>
    <w:rsid w:val="00A22E80"/>
    <w:rsid w:val="00A2426E"/>
    <w:rsid w:val="00A2618D"/>
    <w:rsid w:val="00A32AD2"/>
    <w:rsid w:val="00A335C8"/>
    <w:rsid w:val="00A34612"/>
    <w:rsid w:val="00A4592B"/>
    <w:rsid w:val="00A54E72"/>
    <w:rsid w:val="00A5617F"/>
    <w:rsid w:val="00A5777E"/>
    <w:rsid w:val="00A61559"/>
    <w:rsid w:val="00A67256"/>
    <w:rsid w:val="00A740EC"/>
    <w:rsid w:val="00A74458"/>
    <w:rsid w:val="00A7674C"/>
    <w:rsid w:val="00A76C44"/>
    <w:rsid w:val="00A7737E"/>
    <w:rsid w:val="00A779C0"/>
    <w:rsid w:val="00A826C3"/>
    <w:rsid w:val="00A83709"/>
    <w:rsid w:val="00A908CA"/>
    <w:rsid w:val="00A92D9B"/>
    <w:rsid w:val="00A96A19"/>
    <w:rsid w:val="00A973F4"/>
    <w:rsid w:val="00A975C0"/>
    <w:rsid w:val="00AA1EBD"/>
    <w:rsid w:val="00AA273A"/>
    <w:rsid w:val="00AA58FB"/>
    <w:rsid w:val="00AA749C"/>
    <w:rsid w:val="00AB0A61"/>
    <w:rsid w:val="00AB0AAF"/>
    <w:rsid w:val="00AB3895"/>
    <w:rsid w:val="00AB6B70"/>
    <w:rsid w:val="00AB7978"/>
    <w:rsid w:val="00AC35B2"/>
    <w:rsid w:val="00AC38E9"/>
    <w:rsid w:val="00AC4261"/>
    <w:rsid w:val="00AC4EDA"/>
    <w:rsid w:val="00AD1DD8"/>
    <w:rsid w:val="00AD2EF9"/>
    <w:rsid w:val="00AD6AFB"/>
    <w:rsid w:val="00AE0F67"/>
    <w:rsid w:val="00AE55DC"/>
    <w:rsid w:val="00AE734E"/>
    <w:rsid w:val="00AF08EC"/>
    <w:rsid w:val="00AF2082"/>
    <w:rsid w:val="00B018A8"/>
    <w:rsid w:val="00B04777"/>
    <w:rsid w:val="00B07FB1"/>
    <w:rsid w:val="00B10680"/>
    <w:rsid w:val="00B176A8"/>
    <w:rsid w:val="00B200AB"/>
    <w:rsid w:val="00B20FF7"/>
    <w:rsid w:val="00B21A49"/>
    <w:rsid w:val="00B2384E"/>
    <w:rsid w:val="00B23B66"/>
    <w:rsid w:val="00B25D34"/>
    <w:rsid w:val="00B35829"/>
    <w:rsid w:val="00B43314"/>
    <w:rsid w:val="00B43744"/>
    <w:rsid w:val="00B43C57"/>
    <w:rsid w:val="00B4429E"/>
    <w:rsid w:val="00B4578F"/>
    <w:rsid w:val="00B45BF4"/>
    <w:rsid w:val="00B527E9"/>
    <w:rsid w:val="00B55705"/>
    <w:rsid w:val="00B57180"/>
    <w:rsid w:val="00B61831"/>
    <w:rsid w:val="00B64E4A"/>
    <w:rsid w:val="00B67A5A"/>
    <w:rsid w:val="00B67D7D"/>
    <w:rsid w:val="00B77D8A"/>
    <w:rsid w:val="00B82E7F"/>
    <w:rsid w:val="00B86EB7"/>
    <w:rsid w:val="00B904A6"/>
    <w:rsid w:val="00BA7566"/>
    <w:rsid w:val="00BA7EC2"/>
    <w:rsid w:val="00BB24E7"/>
    <w:rsid w:val="00BB31C6"/>
    <w:rsid w:val="00BB3534"/>
    <w:rsid w:val="00BC06F0"/>
    <w:rsid w:val="00BC0A75"/>
    <w:rsid w:val="00BC0E15"/>
    <w:rsid w:val="00BC1750"/>
    <w:rsid w:val="00BC2FEC"/>
    <w:rsid w:val="00BC4690"/>
    <w:rsid w:val="00BD2BFC"/>
    <w:rsid w:val="00BD4AF8"/>
    <w:rsid w:val="00BD5BF9"/>
    <w:rsid w:val="00BD799C"/>
    <w:rsid w:val="00BE021F"/>
    <w:rsid w:val="00BE0665"/>
    <w:rsid w:val="00BE1ABE"/>
    <w:rsid w:val="00BE304E"/>
    <w:rsid w:val="00BE33FF"/>
    <w:rsid w:val="00BE5635"/>
    <w:rsid w:val="00BE773D"/>
    <w:rsid w:val="00BF0982"/>
    <w:rsid w:val="00BF29B2"/>
    <w:rsid w:val="00BF375A"/>
    <w:rsid w:val="00BF4618"/>
    <w:rsid w:val="00BF7887"/>
    <w:rsid w:val="00C019C6"/>
    <w:rsid w:val="00C01F0B"/>
    <w:rsid w:val="00C035AE"/>
    <w:rsid w:val="00C0612F"/>
    <w:rsid w:val="00C066B6"/>
    <w:rsid w:val="00C06E22"/>
    <w:rsid w:val="00C11618"/>
    <w:rsid w:val="00C11EE6"/>
    <w:rsid w:val="00C14C2F"/>
    <w:rsid w:val="00C1699E"/>
    <w:rsid w:val="00C177D2"/>
    <w:rsid w:val="00C17D7E"/>
    <w:rsid w:val="00C204AA"/>
    <w:rsid w:val="00C20874"/>
    <w:rsid w:val="00C24EE3"/>
    <w:rsid w:val="00C2720F"/>
    <w:rsid w:val="00C33041"/>
    <w:rsid w:val="00C3323D"/>
    <w:rsid w:val="00C34268"/>
    <w:rsid w:val="00C40026"/>
    <w:rsid w:val="00C41C19"/>
    <w:rsid w:val="00C41DF0"/>
    <w:rsid w:val="00C45722"/>
    <w:rsid w:val="00C501CC"/>
    <w:rsid w:val="00C50E66"/>
    <w:rsid w:val="00C54110"/>
    <w:rsid w:val="00C56F3A"/>
    <w:rsid w:val="00C57BE2"/>
    <w:rsid w:val="00C619BE"/>
    <w:rsid w:val="00C626AF"/>
    <w:rsid w:val="00C669FC"/>
    <w:rsid w:val="00C66A93"/>
    <w:rsid w:val="00C7402D"/>
    <w:rsid w:val="00C75F69"/>
    <w:rsid w:val="00C764EC"/>
    <w:rsid w:val="00C852F2"/>
    <w:rsid w:val="00C86E66"/>
    <w:rsid w:val="00C90F5C"/>
    <w:rsid w:val="00C92990"/>
    <w:rsid w:val="00C932D2"/>
    <w:rsid w:val="00C93E41"/>
    <w:rsid w:val="00CA6053"/>
    <w:rsid w:val="00CB2E46"/>
    <w:rsid w:val="00CB4AB4"/>
    <w:rsid w:val="00CB4FEF"/>
    <w:rsid w:val="00CB6882"/>
    <w:rsid w:val="00CC1542"/>
    <w:rsid w:val="00CC2509"/>
    <w:rsid w:val="00CC2DD7"/>
    <w:rsid w:val="00CC79AA"/>
    <w:rsid w:val="00CD085E"/>
    <w:rsid w:val="00CD1B1D"/>
    <w:rsid w:val="00CD20BE"/>
    <w:rsid w:val="00CD579F"/>
    <w:rsid w:val="00CD7DE8"/>
    <w:rsid w:val="00CE4526"/>
    <w:rsid w:val="00CE71F5"/>
    <w:rsid w:val="00CF0AED"/>
    <w:rsid w:val="00CF24E5"/>
    <w:rsid w:val="00D02187"/>
    <w:rsid w:val="00D03625"/>
    <w:rsid w:val="00D04DD3"/>
    <w:rsid w:val="00D07596"/>
    <w:rsid w:val="00D11952"/>
    <w:rsid w:val="00D1239C"/>
    <w:rsid w:val="00D12850"/>
    <w:rsid w:val="00D12B19"/>
    <w:rsid w:val="00D1317E"/>
    <w:rsid w:val="00D148B2"/>
    <w:rsid w:val="00D15311"/>
    <w:rsid w:val="00D15D67"/>
    <w:rsid w:val="00D17525"/>
    <w:rsid w:val="00D22589"/>
    <w:rsid w:val="00D2678B"/>
    <w:rsid w:val="00D30FC8"/>
    <w:rsid w:val="00D333FB"/>
    <w:rsid w:val="00D40558"/>
    <w:rsid w:val="00D42A2B"/>
    <w:rsid w:val="00D47591"/>
    <w:rsid w:val="00D5610D"/>
    <w:rsid w:val="00D623B0"/>
    <w:rsid w:val="00D659C9"/>
    <w:rsid w:val="00D66676"/>
    <w:rsid w:val="00D66F5D"/>
    <w:rsid w:val="00D67976"/>
    <w:rsid w:val="00D67D4C"/>
    <w:rsid w:val="00D73105"/>
    <w:rsid w:val="00D74E9F"/>
    <w:rsid w:val="00D75E61"/>
    <w:rsid w:val="00D82D27"/>
    <w:rsid w:val="00D87A6C"/>
    <w:rsid w:val="00D90797"/>
    <w:rsid w:val="00D93C59"/>
    <w:rsid w:val="00D94445"/>
    <w:rsid w:val="00D960BA"/>
    <w:rsid w:val="00D97072"/>
    <w:rsid w:val="00D97E03"/>
    <w:rsid w:val="00DA45FC"/>
    <w:rsid w:val="00DA6D29"/>
    <w:rsid w:val="00DA6E10"/>
    <w:rsid w:val="00DB01D8"/>
    <w:rsid w:val="00DB1192"/>
    <w:rsid w:val="00DB29A0"/>
    <w:rsid w:val="00DB2B83"/>
    <w:rsid w:val="00DB5007"/>
    <w:rsid w:val="00DB55DD"/>
    <w:rsid w:val="00DC294B"/>
    <w:rsid w:val="00DC759C"/>
    <w:rsid w:val="00DC7C98"/>
    <w:rsid w:val="00DD02DD"/>
    <w:rsid w:val="00DD2300"/>
    <w:rsid w:val="00DD2462"/>
    <w:rsid w:val="00DD426A"/>
    <w:rsid w:val="00DD7598"/>
    <w:rsid w:val="00DE3B4A"/>
    <w:rsid w:val="00DE58A7"/>
    <w:rsid w:val="00DE6B45"/>
    <w:rsid w:val="00DE6D44"/>
    <w:rsid w:val="00DF0ABE"/>
    <w:rsid w:val="00DF0B4F"/>
    <w:rsid w:val="00DF1864"/>
    <w:rsid w:val="00DF349D"/>
    <w:rsid w:val="00DF658E"/>
    <w:rsid w:val="00E00B5A"/>
    <w:rsid w:val="00E0144F"/>
    <w:rsid w:val="00E01652"/>
    <w:rsid w:val="00E02164"/>
    <w:rsid w:val="00E024F6"/>
    <w:rsid w:val="00E0425F"/>
    <w:rsid w:val="00E076CD"/>
    <w:rsid w:val="00E07C1F"/>
    <w:rsid w:val="00E1389B"/>
    <w:rsid w:val="00E13F59"/>
    <w:rsid w:val="00E1736C"/>
    <w:rsid w:val="00E23EF6"/>
    <w:rsid w:val="00E274D2"/>
    <w:rsid w:val="00E33241"/>
    <w:rsid w:val="00E34A41"/>
    <w:rsid w:val="00E372B5"/>
    <w:rsid w:val="00E37BA3"/>
    <w:rsid w:val="00E40713"/>
    <w:rsid w:val="00E412DA"/>
    <w:rsid w:val="00E4372F"/>
    <w:rsid w:val="00E43AEF"/>
    <w:rsid w:val="00E43ECD"/>
    <w:rsid w:val="00E44C39"/>
    <w:rsid w:val="00E4588C"/>
    <w:rsid w:val="00E4775F"/>
    <w:rsid w:val="00E51C94"/>
    <w:rsid w:val="00E525F2"/>
    <w:rsid w:val="00E56170"/>
    <w:rsid w:val="00E65752"/>
    <w:rsid w:val="00E675ED"/>
    <w:rsid w:val="00E72911"/>
    <w:rsid w:val="00E72CEF"/>
    <w:rsid w:val="00E75F41"/>
    <w:rsid w:val="00E84122"/>
    <w:rsid w:val="00E85918"/>
    <w:rsid w:val="00E95F4C"/>
    <w:rsid w:val="00E97BD5"/>
    <w:rsid w:val="00EA1B10"/>
    <w:rsid w:val="00EA4AA8"/>
    <w:rsid w:val="00EA56B1"/>
    <w:rsid w:val="00EA5F42"/>
    <w:rsid w:val="00EA64BC"/>
    <w:rsid w:val="00EB1E26"/>
    <w:rsid w:val="00EB6D2A"/>
    <w:rsid w:val="00EC35D3"/>
    <w:rsid w:val="00EC3E9A"/>
    <w:rsid w:val="00EC46B6"/>
    <w:rsid w:val="00EC5499"/>
    <w:rsid w:val="00EC6845"/>
    <w:rsid w:val="00EC7402"/>
    <w:rsid w:val="00ED1CAF"/>
    <w:rsid w:val="00ED3DB3"/>
    <w:rsid w:val="00ED4820"/>
    <w:rsid w:val="00ED5640"/>
    <w:rsid w:val="00ED620C"/>
    <w:rsid w:val="00EE03DC"/>
    <w:rsid w:val="00EE0D00"/>
    <w:rsid w:val="00EE51AC"/>
    <w:rsid w:val="00EE645B"/>
    <w:rsid w:val="00EE7198"/>
    <w:rsid w:val="00EF0DC5"/>
    <w:rsid w:val="00EF10D3"/>
    <w:rsid w:val="00EF3716"/>
    <w:rsid w:val="00EF59EC"/>
    <w:rsid w:val="00EF699D"/>
    <w:rsid w:val="00F016CC"/>
    <w:rsid w:val="00F0186E"/>
    <w:rsid w:val="00F036E2"/>
    <w:rsid w:val="00F059BD"/>
    <w:rsid w:val="00F05D80"/>
    <w:rsid w:val="00F14481"/>
    <w:rsid w:val="00F163E9"/>
    <w:rsid w:val="00F17C00"/>
    <w:rsid w:val="00F3001F"/>
    <w:rsid w:val="00F30953"/>
    <w:rsid w:val="00F31B06"/>
    <w:rsid w:val="00F35FE0"/>
    <w:rsid w:val="00F36D38"/>
    <w:rsid w:val="00F37AC3"/>
    <w:rsid w:val="00F43CB7"/>
    <w:rsid w:val="00F44B63"/>
    <w:rsid w:val="00F44FBA"/>
    <w:rsid w:val="00F45C7A"/>
    <w:rsid w:val="00F51413"/>
    <w:rsid w:val="00F53474"/>
    <w:rsid w:val="00F5556D"/>
    <w:rsid w:val="00F57122"/>
    <w:rsid w:val="00F62959"/>
    <w:rsid w:val="00F66EC8"/>
    <w:rsid w:val="00F7209E"/>
    <w:rsid w:val="00F73AAF"/>
    <w:rsid w:val="00F75490"/>
    <w:rsid w:val="00F75C61"/>
    <w:rsid w:val="00F81B53"/>
    <w:rsid w:val="00F85FF7"/>
    <w:rsid w:val="00F919C4"/>
    <w:rsid w:val="00F931D1"/>
    <w:rsid w:val="00F950F7"/>
    <w:rsid w:val="00F97442"/>
    <w:rsid w:val="00FA2DC7"/>
    <w:rsid w:val="00FA7E98"/>
    <w:rsid w:val="00FB05B1"/>
    <w:rsid w:val="00FB3C97"/>
    <w:rsid w:val="00FB4E96"/>
    <w:rsid w:val="00FB7386"/>
    <w:rsid w:val="00FC1222"/>
    <w:rsid w:val="00FC14BC"/>
    <w:rsid w:val="00FC187D"/>
    <w:rsid w:val="00FC3A75"/>
    <w:rsid w:val="00FC3BAA"/>
    <w:rsid w:val="00FC5547"/>
    <w:rsid w:val="00FE08D5"/>
    <w:rsid w:val="00FE0956"/>
    <w:rsid w:val="00FE39F0"/>
    <w:rsid w:val="00FE4017"/>
    <w:rsid w:val="00FE4241"/>
    <w:rsid w:val="00FE4A85"/>
    <w:rsid w:val="00FE4CB1"/>
    <w:rsid w:val="00FE6263"/>
    <w:rsid w:val="00FE6E8D"/>
    <w:rsid w:val="00FF1686"/>
    <w:rsid w:val="00FF175E"/>
    <w:rsid w:val="00FF1E2A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59B5D"/>
  <w15:docId w15:val="{B8A887E6-3DF7-4477-A620-F6A71EB3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C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70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704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460AA"/>
    <w:rPr>
      <w:sz w:val="24"/>
      <w:szCs w:val="24"/>
    </w:rPr>
  </w:style>
  <w:style w:type="character" w:styleId="Hyperlink">
    <w:name w:val="Hyperlink"/>
    <w:rsid w:val="00F01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../../../../../var/folders/7f/8_z8q9js18d85_pvjwp51xx40000gn/T/com.microsoft.Word/WebArchiveCopyPasteTempFiles/cityartlogolarge_transparent(1)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C:\Documents%20and%20Settings\pk_horvatin\Desktop\Zoo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Zoo Letterhead</Template>
  <TotalTime>0</TotalTime>
  <Pages>1</Pages>
  <Words>231</Words>
  <Characters>1240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Ingham County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Ingham County Employee</dc:creator>
  <cp:keywords/>
  <cp:lastModifiedBy>Charles Wheeler</cp:lastModifiedBy>
  <cp:revision>2</cp:revision>
  <cp:lastPrinted>2013-02-05T12:49:00Z</cp:lastPrinted>
  <dcterms:created xsi:type="dcterms:W3CDTF">2024-08-26T15:14:00Z</dcterms:created>
  <dcterms:modified xsi:type="dcterms:W3CDTF">2024-08-26T15:14:00Z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9c98be2fb36cce6c123ac59b92df4c063844779cd5c27ab5214bdb463ea6c63a</vt:lpwstr>
  </property>
</Properties>
</file>